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BF9C" w14:textId="77777777" w:rsidR="00F201C5" w:rsidRPr="00663826" w:rsidRDefault="00F201C5">
      <w:pPr>
        <w:rPr>
          <w:sz w:val="24"/>
          <w:szCs w:val="24"/>
        </w:rPr>
      </w:pPr>
    </w:p>
    <w:p w14:paraId="03EA8085" w14:textId="28553C62" w:rsidR="009D5EF4" w:rsidRPr="00663826" w:rsidRDefault="009F4224" w:rsidP="00663826">
      <w:pPr>
        <w:pStyle w:val="Betarp"/>
        <w:rPr>
          <w:b/>
          <w:sz w:val="24"/>
          <w:szCs w:val="24"/>
        </w:rPr>
      </w:pPr>
      <w:r w:rsidRPr="00BA30F0">
        <w:rPr>
          <w:b/>
          <w:sz w:val="24"/>
          <w:szCs w:val="24"/>
        </w:rPr>
        <w:t>PANEVĖŽIO RAJONO SAVIVALDYBĖS</w:t>
      </w:r>
      <w:r>
        <w:rPr>
          <w:b/>
          <w:sz w:val="24"/>
          <w:szCs w:val="24"/>
        </w:rPr>
        <w:t xml:space="preserve"> TERITORIJOJE</w:t>
      </w:r>
      <w:r w:rsidRPr="00BA30F0">
        <w:rPr>
          <w:b/>
          <w:sz w:val="24"/>
          <w:szCs w:val="24"/>
        </w:rPr>
        <w:t xml:space="preserve"> </w:t>
      </w:r>
      <w:r w:rsidR="00335563">
        <w:rPr>
          <w:b/>
          <w:sz w:val="24"/>
          <w:szCs w:val="24"/>
        </w:rPr>
        <w:t xml:space="preserve">ĮRENGTŲ </w:t>
      </w:r>
      <w:r w:rsidR="00234167" w:rsidRPr="00BA30F0">
        <w:rPr>
          <w:b/>
          <w:sz w:val="24"/>
          <w:szCs w:val="24"/>
        </w:rPr>
        <w:t>KONTEINERINIŲ ATLIEKŲ SURINKIMO</w:t>
      </w:r>
      <w:r>
        <w:rPr>
          <w:b/>
          <w:sz w:val="24"/>
          <w:szCs w:val="24"/>
        </w:rPr>
        <w:t xml:space="preserve"> </w:t>
      </w:r>
      <w:r w:rsidR="00234167" w:rsidRPr="00BA30F0">
        <w:rPr>
          <w:b/>
          <w:sz w:val="24"/>
          <w:szCs w:val="24"/>
        </w:rPr>
        <w:t>AIKŠTELIŲ</w:t>
      </w:r>
      <w:r>
        <w:rPr>
          <w:b/>
          <w:sz w:val="24"/>
          <w:szCs w:val="24"/>
        </w:rPr>
        <w:t xml:space="preserve"> </w:t>
      </w:r>
      <w:r w:rsidR="00663826">
        <w:rPr>
          <w:b/>
          <w:sz w:val="24"/>
          <w:szCs w:val="24"/>
        </w:rPr>
        <w:t>ADRESAI</w:t>
      </w:r>
      <w:r>
        <w:rPr>
          <w:b/>
          <w:sz w:val="24"/>
          <w:szCs w:val="24"/>
        </w:rPr>
        <w:t xml:space="preserve"> IR KONTEINERIŲ KIEKIS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275"/>
        <w:gridCol w:w="1843"/>
      </w:tblGrid>
      <w:tr w:rsidR="009F4224" w:rsidRPr="009F4224" w14:paraId="7E9EDC0A" w14:textId="77777777" w:rsidTr="00104FA6">
        <w:trPr>
          <w:gridAfter w:val="4"/>
          <w:wAfter w:w="5386" w:type="dxa"/>
          <w:trHeight w:val="23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6510E4F" w14:textId="77777777" w:rsidR="001C4C9A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</w:p>
        </w:tc>
      </w:tr>
      <w:tr w:rsidR="009F4224" w:rsidRPr="009F4224" w14:paraId="49124CD5" w14:textId="77777777" w:rsidTr="00104FA6">
        <w:tc>
          <w:tcPr>
            <w:tcW w:w="675" w:type="dxa"/>
            <w:shd w:val="clear" w:color="auto" w:fill="auto"/>
          </w:tcPr>
          <w:p w14:paraId="2F6C68B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Eil. Nr.</w:t>
            </w:r>
          </w:p>
        </w:tc>
        <w:tc>
          <w:tcPr>
            <w:tcW w:w="2694" w:type="dxa"/>
            <w:shd w:val="clear" w:color="auto" w:fill="auto"/>
          </w:tcPr>
          <w:p w14:paraId="6CF907E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</w:p>
          <w:p w14:paraId="28B1B65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Adresas</w:t>
            </w:r>
          </w:p>
        </w:tc>
        <w:tc>
          <w:tcPr>
            <w:tcW w:w="992" w:type="dxa"/>
            <w:shd w:val="clear" w:color="auto" w:fill="auto"/>
          </w:tcPr>
          <w:p w14:paraId="44ADC828" w14:textId="77777777" w:rsidR="00663826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Konteineris</w:t>
            </w:r>
          </w:p>
          <w:p w14:paraId="59E46D1D" w14:textId="77777777" w:rsidR="00663826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s</w:t>
            </w:r>
            <w:r w:rsidR="00663826" w:rsidRPr="009F4224">
              <w:rPr>
                <w:rFonts w:eastAsia="Calibri"/>
              </w:rPr>
              <w:t>tiklui</w:t>
            </w:r>
            <w:r w:rsidRPr="009F4224">
              <w:rPr>
                <w:rFonts w:eastAsia="Calibri"/>
              </w:rPr>
              <w:t>, vnt.</w:t>
            </w:r>
          </w:p>
        </w:tc>
        <w:tc>
          <w:tcPr>
            <w:tcW w:w="1276" w:type="dxa"/>
            <w:shd w:val="clear" w:color="auto" w:fill="auto"/>
          </w:tcPr>
          <w:p w14:paraId="2B3ACF6C" w14:textId="77777777" w:rsidR="00663826" w:rsidRPr="009F4224" w:rsidRDefault="001C4C9A" w:rsidP="001C4C9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Konteineris</w:t>
            </w:r>
          </w:p>
          <w:p w14:paraId="0A342C91" w14:textId="77777777" w:rsidR="00663826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</w:t>
            </w:r>
            <w:r w:rsidR="00663826" w:rsidRPr="009F4224">
              <w:rPr>
                <w:rFonts w:eastAsia="Calibri"/>
              </w:rPr>
              <w:t>opieriui</w:t>
            </w:r>
            <w:r w:rsidRPr="009F4224">
              <w:rPr>
                <w:rFonts w:eastAsia="Calibri"/>
              </w:rPr>
              <w:t>, vnt.</w:t>
            </w:r>
          </w:p>
        </w:tc>
        <w:tc>
          <w:tcPr>
            <w:tcW w:w="1275" w:type="dxa"/>
            <w:shd w:val="clear" w:color="auto" w:fill="auto"/>
          </w:tcPr>
          <w:p w14:paraId="0E9E7159" w14:textId="77777777" w:rsidR="00663826" w:rsidRPr="009F4224" w:rsidRDefault="001C4C9A" w:rsidP="001C4C9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Konteineris</w:t>
            </w:r>
          </w:p>
          <w:p w14:paraId="6F6F1F6C" w14:textId="77777777" w:rsidR="00663826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</w:t>
            </w:r>
            <w:r w:rsidR="00663826" w:rsidRPr="009F4224">
              <w:rPr>
                <w:rFonts w:eastAsia="Calibri"/>
              </w:rPr>
              <w:t>lastikui</w:t>
            </w:r>
            <w:r w:rsidRPr="009F4224">
              <w:rPr>
                <w:rFonts w:eastAsia="Calibri"/>
              </w:rPr>
              <w:t>, vnt.</w:t>
            </w:r>
          </w:p>
        </w:tc>
        <w:tc>
          <w:tcPr>
            <w:tcW w:w="1843" w:type="dxa"/>
            <w:shd w:val="clear" w:color="auto" w:fill="auto"/>
          </w:tcPr>
          <w:p w14:paraId="15156600" w14:textId="77777777" w:rsidR="001C4C9A" w:rsidRPr="009F4224" w:rsidRDefault="001C4C9A" w:rsidP="001C4C9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Konteineris</w:t>
            </w:r>
          </w:p>
          <w:p w14:paraId="70F6D9E6" w14:textId="77777777" w:rsidR="00663826" w:rsidRPr="009F4224" w:rsidRDefault="001C4C9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m</w:t>
            </w:r>
            <w:r w:rsidR="00663826" w:rsidRPr="009F4224">
              <w:rPr>
                <w:rFonts w:eastAsia="Calibri"/>
              </w:rPr>
              <w:t>išrioms komunalinėms atliekoms</w:t>
            </w:r>
            <w:r w:rsidRPr="009F4224">
              <w:rPr>
                <w:rFonts w:eastAsia="Calibri"/>
              </w:rPr>
              <w:t>, vnt.</w:t>
            </w:r>
          </w:p>
        </w:tc>
      </w:tr>
      <w:tr w:rsidR="009F4224" w:rsidRPr="009F4224" w14:paraId="3C30043E" w14:textId="77777777" w:rsidTr="00104FA6">
        <w:tc>
          <w:tcPr>
            <w:tcW w:w="675" w:type="dxa"/>
            <w:shd w:val="clear" w:color="auto" w:fill="auto"/>
          </w:tcPr>
          <w:p w14:paraId="40812CA8" w14:textId="77777777" w:rsidR="0061664A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1.</w:t>
            </w:r>
          </w:p>
          <w:p w14:paraId="7251679F" w14:textId="77777777" w:rsidR="0061664A" w:rsidRPr="009F4224" w:rsidRDefault="0061664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  <w:p w14:paraId="5E1A6004" w14:textId="0FA56DF4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E27516" w14:textId="77777777" w:rsidR="00663826" w:rsidRPr="009F4224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Kaštonų- Sanžilės </w:t>
            </w:r>
            <w:r w:rsidR="00663826" w:rsidRPr="009F4224">
              <w:rPr>
                <w:rFonts w:eastAsia="Calibri"/>
              </w:rPr>
              <w:t xml:space="preserve">g., </w:t>
            </w:r>
            <w:r w:rsidRPr="009F4224">
              <w:rPr>
                <w:rFonts w:eastAsia="Calibri"/>
              </w:rPr>
              <w:t>sankryža</w:t>
            </w:r>
            <w:r w:rsidR="00663826" w:rsidRPr="009F4224">
              <w:rPr>
                <w:rFonts w:eastAsia="Calibri"/>
              </w:rPr>
              <w:br/>
              <w:t>Berčiūnų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29B9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7DE7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DBF84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8E759" w14:textId="77777777" w:rsidR="00663826" w:rsidRPr="009F4224" w:rsidDel="00BA1FA3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1220E9F4" w14:textId="77777777" w:rsidTr="00104FA6">
        <w:tc>
          <w:tcPr>
            <w:tcW w:w="675" w:type="dxa"/>
            <w:shd w:val="clear" w:color="auto" w:fill="auto"/>
          </w:tcPr>
          <w:p w14:paraId="191FA03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52CBE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Taikos g. 8, </w:t>
            </w:r>
            <w:r w:rsidRPr="009F4224">
              <w:rPr>
                <w:rFonts w:eastAsia="Calibri"/>
              </w:rPr>
              <w:br/>
              <w:t xml:space="preserve">Miežiškių mstl.,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4456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7C2D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B331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49410" w14:textId="77777777" w:rsidR="00663826" w:rsidRPr="009F4224" w:rsidDel="00BA1FA3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0745527C" w14:textId="77777777" w:rsidTr="00104FA6">
        <w:tc>
          <w:tcPr>
            <w:tcW w:w="675" w:type="dxa"/>
            <w:shd w:val="clear" w:color="auto" w:fill="auto"/>
          </w:tcPr>
          <w:p w14:paraId="6220EA2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3.</w:t>
            </w:r>
          </w:p>
          <w:p w14:paraId="13BBFBB4" w14:textId="5877D89F" w:rsidR="0061664A" w:rsidRPr="009F4224" w:rsidRDefault="0061664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B3D58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Dvaro g., Jotainių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2505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FEB7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1955B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99E93" w14:textId="77777777" w:rsidR="00663826" w:rsidRPr="009F4224" w:rsidDel="00BA1FA3" w:rsidRDefault="007B33E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5BCA79F5" w14:textId="77777777" w:rsidTr="00104FA6">
        <w:tc>
          <w:tcPr>
            <w:tcW w:w="675" w:type="dxa"/>
            <w:shd w:val="clear" w:color="auto" w:fill="auto"/>
          </w:tcPr>
          <w:p w14:paraId="5A13C26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4.</w:t>
            </w:r>
          </w:p>
          <w:p w14:paraId="097A13CD" w14:textId="08BE2155" w:rsidR="0061664A" w:rsidRPr="009F4224" w:rsidRDefault="0061664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564E28" w14:textId="75887EDC" w:rsidR="00663826" w:rsidRPr="009F4224" w:rsidRDefault="00AE3CBE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Pašilių II k</w:t>
            </w:r>
            <w:r w:rsidR="0061664A" w:rsidRPr="009F4224">
              <w:rPr>
                <w:rFonts w:eastAsia="Calibri"/>
              </w:rPr>
              <w:t>., Šilo g. 23</w:t>
            </w:r>
            <w:r w:rsidRPr="009F4224">
              <w:rPr>
                <w:rFonts w:eastAsia="Calibri"/>
              </w:rPr>
              <w:t>.</w:t>
            </w:r>
            <w:r w:rsidR="00663826" w:rsidRPr="009F4224">
              <w:rPr>
                <w:rFonts w:eastAsia="Calibri"/>
              </w:rPr>
              <w:t xml:space="preserve">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0E3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B9BA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FA55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7F478" w14:textId="77777777" w:rsidR="00663826" w:rsidRPr="009F4224" w:rsidDel="00BA1FA3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463057EA" w14:textId="77777777" w:rsidTr="00104FA6">
        <w:tc>
          <w:tcPr>
            <w:tcW w:w="675" w:type="dxa"/>
            <w:shd w:val="clear" w:color="auto" w:fill="auto"/>
          </w:tcPr>
          <w:p w14:paraId="01B58818" w14:textId="01117DFE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5.</w:t>
            </w:r>
            <w:r w:rsidR="00BD1820" w:rsidRPr="009F4224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32BD43" w14:textId="77777777" w:rsidR="00F85E0A" w:rsidRPr="009F4224" w:rsidRDefault="00F85E0A" w:rsidP="00F85E0A">
            <w:pPr>
              <w:pStyle w:val="Betarp"/>
              <w:rPr>
                <w:rFonts w:eastAsia="Calibri"/>
              </w:rPr>
            </w:pPr>
          </w:p>
          <w:p w14:paraId="31938431" w14:textId="0D5F2FF8" w:rsidR="00F85E0A" w:rsidRPr="009F4224" w:rsidRDefault="00F85E0A" w:rsidP="00F85E0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Puodžiūnėlių</w:t>
            </w:r>
            <w:r w:rsidR="00663826" w:rsidRPr="009F4224">
              <w:rPr>
                <w:rFonts w:eastAsia="Calibri"/>
              </w:rPr>
              <w:t xml:space="preserve"> g.</w:t>
            </w:r>
            <w:r w:rsidR="00F05DD5">
              <w:rPr>
                <w:rFonts w:eastAsia="Calibri"/>
              </w:rPr>
              <w:t>,</w:t>
            </w:r>
          </w:p>
          <w:p w14:paraId="034315E9" w14:textId="77777777" w:rsidR="00663826" w:rsidRPr="009F4224" w:rsidRDefault="00F85E0A" w:rsidP="00F85E0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Puodžiūnų</w:t>
            </w:r>
            <w:r w:rsidR="00663826" w:rsidRPr="009F4224">
              <w:rPr>
                <w:rFonts w:eastAsia="Calibri"/>
              </w:rPr>
              <w:t xml:space="preserve"> k.,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C316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0519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7643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CD265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02250E9E" w14:textId="77777777" w:rsidTr="00104FA6">
        <w:tc>
          <w:tcPr>
            <w:tcW w:w="675" w:type="dxa"/>
            <w:shd w:val="clear" w:color="auto" w:fill="auto"/>
          </w:tcPr>
          <w:p w14:paraId="0EAF76D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6.</w:t>
            </w:r>
          </w:p>
          <w:p w14:paraId="47A98313" w14:textId="171B3106" w:rsidR="00BD1820" w:rsidRPr="009F4224" w:rsidRDefault="00BD1820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164C4A" w14:textId="7A2F4E76" w:rsidR="00663826" w:rsidRPr="009F4224" w:rsidRDefault="00BD1820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Taikos</w:t>
            </w:r>
            <w:r w:rsidR="00663826" w:rsidRPr="009F4224">
              <w:rPr>
                <w:rFonts w:eastAsia="Calibri"/>
              </w:rPr>
              <w:t xml:space="preserve"> g. </w:t>
            </w:r>
            <w:r w:rsidRPr="009F4224">
              <w:rPr>
                <w:rFonts w:eastAsia="Calibri"/>
              </w:rPr>
              <w:t>2A</w:t>
            </w:r>
            <w:r w:rsidR="00663826" w:rsidRPr="009F4224">
              <w:rPr>
                <w:rFonts w:eastAsia="Calibri"/>
              </w:rPr>
              <w:t xml:space="preserve">, Sujetų k.,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98B4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1C95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5C34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16F3B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6EA9BBDE" w14:textId="77777777" w:rsidTr="00104FA6">
        <w:tc>
          <w:tcPr>
            <w:tcW w:w="675" w:type="dxa"/>
            <w:shd w:val="clear" w:color="auto" w:fill="auto"/>
          </w:tcPr>
          <w:p w14:paraId="5B32462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7.</w:t>
            </w:r>
          </w:p>
          <w:p w14:paraId="62AE7141" w14:textId="09346C0E" w:rsidR="00BD1820" w:rsidRPr="009F4224" w:rsidRDefault="00BD1820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3BAABF" w14:textId="0FE1113D" w:rsidR="00663826" w:rsidRPr="009F4224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Rojūnų</w:t>
            </w:r>
            <w:r w:rsidR="00BD1820" w:rsidRPr="009F4224">
              <w:rPr>
                <w:rFonts w:eastAsia="Calibri"/>
              </w:rPr>
              <w:t xml:space="preserve">- Rojūnėlių </w:t>
            </w:r>
            <w:r w:rsidRPr="009F4224">
              <w:rPr>
                <w:rFonts w:eastAsia="Calibri"/>
              </w:rPr>
              <w:t xml:space="preserve"> g. </w:t>
            </w:r>
            <w:r w:rsidR="00BD1820" w:rsidRPr="009F4224">
              <w:rPr>
                <w:rFonts w:eastAsia="Calibri"/>
              </w:rPr>
              <w:t>sankryža</w:t>
            </w:r>
            <w:r w:rsidR="00663826" w:rsidRPr="009F4224">
              <w:rPr>
                <w:rFonts w:eastAsia="Calibri"/>
              </w:rPr>
              <w:t xml:space="preserve">, </w:t>
            </w:r>
            <w:r w:rsidR="00BD1820" w:rsidRPr="009F4224">
              <w:rPr>
                <w:rFonts w:eastAsia="Calibri"/>
              </w:rPr>
              <w:t>Ėriškių</w:t>
            </w:r>
            <w:r w:rsidR="00663826" w:rsidRPr="009F4224">
              <w:rPr>
                <w:rFonts w:eastAsia="Calibri"/>
              </w:rPr>
              <w:t xml:space="preserve"> k., Panevėžio r.</w:t>
            </w:r>
          </w:p>
        </w:tc>
        <w:tc>
          <w:tcPr>
            <w:tcW w:w="992" w:type="dxa"/>
            <w:shd w:val="clear" w:color="auto" w:fill="auto"/>
          </w:tcPr>
          <w:p w14:paraId="611253F3" w14:textId="77777777" w:rsidR="00663826" w:rsidRPr="009F4224" w:rsidRDefault="00663826" w:rsidP="00DF2B61">
            <w:pPr>
              <w:pStyle w:val="Betarp"/>
              <w:jc w:val="center"/>
            </w:pPr>
          </w:p>
          <w:p w14:paraId="172B871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6" w:type="dxa"/>
            <w:shd w:val="clear" w:color="auto" w:fill="auto"/>
          </w:tcPr>
          <w:p w14:paraId="7BE95F54" w14:textId="77777777" w:rsidR="00663826" w:rsidRPr="009F4224" w:rsidRDefault="00663826" w:rsidP="00DF2B61">
            <w:pPr>
              <w:pStyle w:val="Betarp"/>
              <w:jc w:val="center"/>
            </w:pPr>
          </w:p>
          <w:p w14:paraId="42FB16A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5" w:type="dxa"/>
            <w:shd w:val="clear" w:color="auto" w:fill="auto"/>
          </w:tcPr>
          <w:p w14:paraId="35A09EF8" w14:textId="77777777" w:rsidR="00663826" w:rsidRPr="009F4224" w:rsidRDefault="00663826" w:rsidP="00DF2B61">
            <w:pPr>
              <w:pStyle w:val="Betarp"/>
              <w:jc w:val="center"/>
            </w:pPr>
          </w:p>
          <w:p w14:paraId="6DFF609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843" w:type="dxa"/>
            <w:shd w:val="clear" w:color="auto" w:fill="auto"/>
          </w:tcPr>
          <w:p w14:paraId="792877A9" w14:textId="77777777" w:rsidR="00663826" w:rsidRPr="009F4224" w:rsidRDefault="00663826" w:rsidP="00DF2B61">
            <w:pPr>
              <w:pStyle w:val="Betarp"/>
              <w:jc w:val="center"/>
            </w:pPr>
          </w:p>
          <w:p w14:paraId="20837845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0</w:t>
            </w:r>
          </w:p>
        </w:tc>
      </w:tr>
      <w:tr w:rsidR="009F4224" w:rsidRPr="009F4224" w14:paraId="7D875F73" w14:textId="77777777" w:rsidTr="00104FA6">
        <w:tc>
          <w:tcPr>
            <w:tcW w:w="675" w:type="dxa"/>
            <w:shd w:val="clear" w:color="auto" w:fill="auto"/>
          </w:tcPr>
          <w:p w14:paraId="0099147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29A0F" w14:textId="77777777" w:rsidR="00663826" w:rsidRPr="009F4224" w:rsidRDefault="00663826" w:rsidP="00D86857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Malūno g. 65, Mikėnų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</w:tcPr>
          <w:p w14:paraId="5DCCE4D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</w:p>
          <w:p w14:paraId="1874556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FD164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</w:p>
          <w:p w14:paraId="254B7A2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9B03E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</w:p>
          <w:p w14:paraId="64F0F8C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83BD1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</w:p>
          <w:p w14:paraId="57F8C416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7F4E5F2D" w14:textId="77777777" w:rsidTr="00104FA6">
        <w:tc>
          <w:tcPr>
            <w:tcW w:w="675" w:type="dxa"/>
            <w:shd w:val="clear" w:color="auto" w:fill="auto"/>
          </w:tcPr>
          <w:p w14:paraId="384F0E60" w14:textId="0375FA04" w:rsidR="00663826" w:rsidRPr="009F4224" w:rsidRDefault="00533D59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E73E42" w14:textId="77777777" w:rsidR="00663826" w:rsidRPr="009F4224" w:rsidRDefault="00663826" w:rsidP="00524E98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Šviesos g. (už sklypo </w:t>
            </w:r>
            <w:r w:rsidRPr="009F4224">
              <w:rPr>
                <w:rFonts w:eastAsia="Calibri"/>
              </w:rPr>
              <w:br/>
              <w:t>Nr. 8), Geležių mstl.,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C4B7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7AD6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449D2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0D6D3" w14:textId="77777777" w:rsidR="00663826" w:rsidRPr="009F4224" w:rsidDel="00BA1FA3" w:rsidRDefault="00AE3CBE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</w:tr>
      <w:tr w:rsidR="009F4224" w:rsidRPr="009F4224" w14:paraId="569BEB92" w14:textId="77777777" w:rsidTr="00104FA6">
        <w:tc>
          <w:tcPr>
            <w:tcW w:w="675" w:type="dxa"/>
            <w:shd w:val="clear" w:color="auto" w:fill="auto"/>
          </w:tcPr>
          <w:p w14:paraId="7CA62B5E" w14:textId="3E5B2F53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0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DAB641" w14:textId="4E6253BB" w:rsidR="00663826" w:rsidRPr="009F4224" w:rsidRDefault="00F657C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 Ties </w:t>
            </w:r>
            <w:r w:rsidR="00663826" w:rsidRPr="009F4224">
              <w:rPr>
                <w:rFonts w:eastAsia="Calibri"/>
              </w:rPr>
              <w:t xml:space="preserve">Pyvesos g. 32, Sodelių k.,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E8DE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6391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942A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FFBCF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5BED7157" w14:textId="77777777" w:rsidTr="00104FA6">
        <w:tc>
          <w:tcPr>
            <w:tcW w:w="675" w:type="dxa"/>
            <w:shd w:val="clear" w:color="auto" w:fill="auto"/>
          </w:tcPr>
          <w:p w14:paraId="36A922CC" w14:textId="0C32D192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1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A8AF06" w14:textId="77777777" w:rsidR="00663826" w:rsidRPr="009F4224" w:rsidRDefault="00663826" w:rsidP="00431B40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Pušyno ir Žaliosios g. kampas, Uliūnų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348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ECD1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0134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14053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67DCA58A" w14:textId="77777777" w:rsidTr="00104FA6">
        <w:tc>
          <w:tcPr>
            <w:tcW w:w="675" w:type="dxa"/>
            <w:shd w:val="clear" w:color="auto" w:fill="auto"/>
          </w:tcPr>
          <w:p w14:paraId="3F21F17E" w14:textId="1FD5B6E3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2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3A554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Pienių g. </w:t>
            </w:r>
            <w:r w:rsidR="00581FE1" w:rsidRPr="009F4224">
              <w:rPr>
                <w:rFonts w:eastAsia="Calibri"/>
              </w:rPr>
              <w:t>1</w:t>
            </w:r>
            <w:r w:rsidRPr="009F4224">
              <w:rPr>
                <w:rFonts w:eastAsia="Calibri"/>
              </w:rPr>
              <w:t xml:space="preserve">8, </w:t>
            </w:r>
            <w:r w:rsidRPr="009F4224">
              <w:rPr>
                <w:rFonts w:eastAsia="Calibri"/>
              </w:rPr>
              <w:br/>
              <w:t>Naujamiesčio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64AD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260A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340F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6EEF3D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74088B01" w14:textId="77777777" w:rsidTr="00104FA6">
        <w:tc>
          <w:tcPr>
            <w:tcW w:w="675" w:type="dxa"/>
            <w:shd w:val="clear" w:color="auto" w:fill="auto"/>
          </w:tcPr>
          <w:p w14:paraId="16C789AF" w14:textId="7BA842C5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3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F9BD4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Moliupio g. 8, Preidžių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F9AF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9FDA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DC4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017A8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62F67F89" w14:textId="77777777" w:rsidTr="00104FA6">
        <w:tc>
          <w:tcPr>
            <w:tcW w:w="675" w:type="dxa"/>
            <w:shd w:val="clear" w:color="auto" w:fill="auto"/>
          </w:tcPr>
          <w:p w14:paraId="06C992B0" w14:textId="56224678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4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0D1E02" w14:textId="77777777" w:rsidR="00663826" w:rsidRPr="009F4224" w:rsidRDefault="00663826" w:rsidP="003A25E0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Lauko g. 2, Kairių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53C2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1365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FE00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2871F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6C254961" w14:textId="77777777" w:rsidTr="00104FA6">
        <w:tc>
          <w:tcPr>
            <w:tcW w:w="675" w:type="dxa"/>
            <w:shd w:val="clear" w:color="auto" w:fill="auto"/>
          </w:tcPr>
          <w:p w14:paraId="25878B5B" w14:textId="330FA4BE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5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F9DAB4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Gluosnių g. 2, Maženių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8118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4E4E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E0D4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FCF01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74EA7555" w14:textId="77777777" w:rsidTr="00104FA6">
        <w:tc>
          <w:tcPr>
            <w:tcW w:w="675" w:type="dxa"/>
            <w:shd w:val="clear" w:color="auto" w:fill="auto"/>
          </w:tcPr>
          <w:p w14:paraId="6D7CFD48" w14:textId="1B1479D2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6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0D947C" w14:textId="4DA0A150" w:rsidR="00663826" w:rsidRPr="009F4224" w:rsidRDefault="00F657C9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 Prieš </w:t>
            </w:r>
            <w:r w:rsidR="00663826" w:rsidRPr="009F4224">
              <w:rPr>
                <w:rFonts w:eastAsia="Calibri"/>
              </w:rPr>
              <w:t>Alančių g. 17, Alančių k., Panevėžio r.</w:t>
            </w:r>
            <w:r w:rsidRPr="009F4224">
              <w:rPr>
                <w:rFonts w:eastAsia="Calibri"/>
              </w:rPr>
              <w:t xml:space="preserve"> (Privataus asmens sklype u</w:t>
            </w:r>
            <w:r w:rsidR="00D134FD" w:rsidRPr="009F4224">
              <w:rPr>
                <w:rFonts w:eastAsia="Calibri"/>
              </w:rPr>
              <w:t xml:space="preserve">nikalus </w:t>
            </w:r>
            <w:r w:rsidRPr="009F4224">
              <w:rPr>
                <w:rFonts w:eastAsia="Calibri"/>
              </w:rPr>
              <w:t>Nr.</w:t>
            </w:r>
            <w:r w:rsidR="00D134FD" w:rsidRPr="009F4224">
              <w:rPr>
                <w:rFonts w:eastAsia="Calibri"/>
              </w:rPr>
              <w:t>440004658118</w:t>
            </w:r>
            <w:r w:rsidRPr="009F4224">
              <w:rPr>
                <w:rFonts w:eastAsia="Calibri"/>
              </w:rPr>
              <w:t xml:space="preserve"> , yra</w:t>
            </w:r>
            <w:r w:rsidR="00D134FD" w:rsidRPr="009F4224">
              <w:rPr>
                <w:rFonts w:eastAsia="Calibri"/>
              </w:rPr>
              <w:t xml:space="preserve"> sutikimas)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6577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5C11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DD2B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8BEBF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18BF7F89" w14:textId="77777777" w:rsidTr="00104FA6">
        <w:tc>
          <w:tcPr>
            <w:tcW w:w="675" w:type="dxa"/>
            <w:shd w:val="clear" w:color="auto" w:fill="auto"/>
          </w:tcPr>
          <w:p w14:paraId="61A436D0" w14:textId="33302C26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7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D7A9F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Krekenavos g. 66, Vinkšnėnų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16CB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44A4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2363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6030A" w14:textId="77777777" w:rsidR="00663826" w:rsidRPr="009F4224" w:rsidDel="00BA1FA3" w:rsidRDefault="007B33E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0574D415" w14:textId="77777777" w:rsidTr="00104FA6">
        <w:tc>
          <w:tcPr>
            <w:tcW w:w="675" w:type="dxa"/>
            <w:shd w:val="clear" w:color="auto" w:fill="auto"/>
          </w:tcPr>
          <w:p w14:paraId="058C69A3" w14:textId="43DBB8C1" w:rsidR="00663826" w:rsidRPr="009F4224" w:rsidRDefault="007C7662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1</w:t>
            </w:r>
            <w:r w:rsidR="00533D59">
              <w:rPr>
                <w:rFonts w:eastAsia="Calibri"/>
                <w:sz w:val="24"/>
                <w:szCs w:val="24"/>
              </w:rPr>
              <w:t>8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BD54E6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Miško g. 1, Genėtinių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EEB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8E9BA" w14:textId="7FC5DFD7" w:rsidR="00663826" w:rsidRPr="009F4224" w:rsidRDefault="0005532A" w:rsidP="00DF2B6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B591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59D00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79492022" w14:textId="77777777" w:rsidTr="00104FA6">
        <w:tc>
          <w:tcPr>
            <w:tcW w:w="675" w:type="dxa"/>
            <w:shd w:val="clear" w:color="auto" w:fill="auto"/>
          </w:tcPr>
          <w:p w14:paraId="30FFD7DE" w14:textId="45D255FD" w:rsidR="00663826" w:rsidRPr="009F4224" w:rsidRDefault="00533D59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  <w:p w14:paraId="6DF8DD41" w14:textId="2371BFE3" w:rsidR="00D134FD" w:rsidRPr="009F4224" w:rsidRDefault="00D134FD" w:rsidP="00DF2B61">
            <w:pPr>
              <w:pStyle w:val="Betarp"/>
              <w:jc w:val="center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F4CE638" w14:textId="631DF70E" w:rsidR="00663826" w:rsidRPr="009F4224" w:rsidRDefault="00D134FD" w:rsidP="00E66C49">
            <w:pPr>
              <w:pStyle w:val="Betarp"/>
              <w:jc w:val="center"/>
              <w:rPr>
                <w:rFonts w:eastAsia="Calibri"/>
                <w:highlight w:val="red"/>
              </w:rPr>
            </w:pPr>
            <w:r w:rsidRPr="009F4224">
              <w:rPr>
                <w:rFonts w:eastAsia="Calibri"/>
              </w:rPr>
              <w:t xml:space="preserve">Pušyno </w:t>
            </w:r>
            <w:r w:rsidR="00663826" w:rsidRPr="009F4224">
              <w:rPr>
                <w:rFonts w:eastAsia="Calibri"/>
              </w:rPr>
              <w:t xml:space="preserve">g. </w:t>
            </w:r>
            <w:r w:rsidRPr="009F4224">
              <w:rPr>
                <w:rFonts w:eastAsia="Calibri"/>
              </w:rPr>
              <w:t>7</w:t>
            </w:r>
            <w:r w:rsidR="00663826" w:rsidRPr="009F4224">
              <w:rPr>
                <w:rFonts w:eastAsia="Calibri"/>
              </w:rPr>
              <w:t xml:space="preserve">, </w:t>
            </w:r>
            <w:r w:rsidRPr="009F4224">
              <w:rPr>
                <w:rFonts w:eastAsia="Calibri"/>
              </w:rPr>
              <w:t>Šilagalio</w:t>
            </w:r>
            <w:r w:rsidR="00663826" w:rsidRPr="009F4224">
              <w:rPr>
                <w:rFonts w:eastAsia="Calibri"/>
              </w:rPr>
              <w:t xml:space="preserve">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8E9D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0459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B3D5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D6ADB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  <w:highlight w:val="red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4D83144A" w14:textId="77777777" w:rsidTr="00104FA6">
        <w:tc>
          <w:tcPr>
            <w:tcW w:w="675" w:type="dxa"/>
            <w:shd w:val="clear" w:color="auto" w:fill="auto"/>
          </w:tcPr>
          <w:p w14:paraId="0562AA9F" w14:textId="0DF60E75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533D59">
              <w:rPr>
                <w:rFonts w:eastAsia="Calibri"/>
                <w:sz w:val="24"/>
                <w:szCs w:val="24"/>
              </w:rPr>
              <w:t>0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38496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Gitėnų g. 2, </w:t>
            </w:r>
            <w:r w:rsidRPr="009F4224">
              <w:rPr>
                <w:rFonts w:eastAsia="Calibri"/>
              </w:rPr>
              <w:br/>
              <w:t xml:space="preserve">Kaubariškio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43A9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7EA8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DF23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533D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4B75948E" w14:textId="77777777" w:rsidTr="00104FA6">
        <w:tc>
          <w:tcPr>
            <w:tcW w:w="675" w:type="dxa"/>
            <w:shd w:val="clear" w:color="auto" w:fill="auto"/>
          </w:tcPr>
          <w:p w14:paraId="38AE3F83" w14:textId="0209A0C6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1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C75C42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Vingio g. 26, Naujikų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</w:tcPr>
          <w:p w14:paraId="6E2B176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6" w:type="dxa"/>
            <w:shd w:val="clear" w:color="auto" w:fill="auto"/>
          </w:tcPr>
          <w:p w14:paraId="062CE86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5" w:type="dxa"/>
            <w:shd w:val="clear" w:color="auto" w:fill="auto"/>
          </w:tcPr>
          <w:p w14:paraId="03DCEDD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843" w:type="dxa"/>
            <w:shd w:val="clear" w:color="auto" w:fill="auto"/>
          </w:tcPr>
          <w:p w14:paraId="4D9E42CD" w14:textId="77777777" w:rsidR="00663826" w:rsidRPr="009F4224" w:rsidDel="00BA1FA3" w:rsidRDefault="007B33E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3</w:t>
            </w:r>
          </w:p>
        </w:tc>
      </w:tr>
      <w:tr w:rsidR="009F4224" w:rsidRPr="009F4224" w14:paraId="76E111FA" w14:textId="77777777" w:rsidTr="00104FA6">
        <w:tc>
          <w:tcPr>
            <w:tcW w:w="675" w:type="dxa"/>
            <w:shd w:val="clear" w:color="auto" w:fill="auto"/>
          </w:tcPr>
          <w:p w14:paraId="78D0DC81" w14:textId="58B105CC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2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A847A8" w14:textId="77777777" w:rsidR="00663826" w:rsidRPr="009F4224" w:rsidRDefault="00663826" w:rsidP="004F2A05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Ąžuolų al. 4, Naujikų k., </w:t>
            </w:r>
          </w:p>
          <w:p w14:paraId="75D1EF8A" w14:textId="77777777" w:rsidR="00663826" w:rsidRPr="009F4224" w:rsidRDefault="00663826" w:rsidP="004F2A05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Panevėžio r.</w:t>
            </w:r>
          </w:p>
        </w:tc>
        <w:tc>
          <w:tcPr>
            <w:tcW w:w="992" w:type="dxa"/>
            <w:shd w:val="clear" w:color="auto" w:fill="auto"/>
          </w:tcPr>
          <w:p w14:paraId="11DF768C" w14:textId="77777777" w:rsidR="00663826" w:rsidRPr="009F4224" w:rsidRDefault="00663826" w:rsidP="00DF2B61">
            <w:pPr>
              <w:pStyle w:val="Betarp"/>
              <w:jc w:val="center"/>
            </w:pPr>
          </w:p>
          <w:p w14:paraId="44D3A49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6" w:type="dxa"/>
            <w:shd w:val="clear" w:color="auto" w:fill="auto"/>
          </w:tcPr>
          <w:p w14:paraId="065EE704" w14:textId="77777777" w:rsidR="00663826" w:rsidRPr="009F4224" w:rsidRDefault="00663826" w:rsidP="00DF2B61">
            <w:pPr>
              <w:pStyle w:val="Betarp"/>
              <w:jc w:val="center"/>
            </w:pPr>
          </w:p>
          <w:p w14:paraId="01D13EF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275" w:type="dxa"/>
            <w:shd w:val="clear" w:color="auto" w:fill="auto"/>
          </w:tcPr>
          <w:p w14:paraId="5369AAFA" w14:textId="77777777" w:rsidR="00663826" w:rsidRPr="009F4224" w:rsidRDefault="00663826" w:rsidP="00DF2B61">
            <w:pPr>
              <w:pStyle w:val="Betarp"/>
              <w:jc w:val="center"/>
            </w:pPr>
          </w:p>
          <w:p w14:paraId="17D10E7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1</w:t>
            </w:r>
          </w:p>
        </w:tc>
        <w:tc>
          <w:tcPr>
            <w:tcW w:w="1843" w:type="dxa"/>
            <w:shd w:val="clear" w:color="auto" w:fill="auto"/>
          </w:tcPr>
          <w:p w14:paraId="4A24CD50" w14:textId="77777777" w:rsidR="00663826" w:rsidRPr="009F4224" w:rsidRDefault="00663826" w:rsidP="00DF2B61">
            <w:pPr>
              <w:pStyle w:val="Betarp"/>
              <w:jc w:val="center"/>
            </w:pPr>
          </w:p>
          <w:p w14:paraId="00E546FD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t>5</w:t>
            </w:r>
          </w:p>
        </w:tc>
      </w:tr>
      <w:tr w:rsidR="009F4224" w:rsidRPr="009F4224" w14:paraId="74515A6D" w14:textId="77777777" w:rsidTr="00104FA6">
        <w:tc>
          <w:tcPr>
            <w:tcW w:w="675" w:type="dxa"/>
            <w:shd w:val="clear" w:color="auto" w:fill="auto"/>
          </w:tcPr>
          <w:p w14:paraId="337B9B42" w14:textId="7EABB839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3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000686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Tiesioji g.</w:t>
            </w:r>
            <w:r w:rsidR="00581FE1" w:rsidRPr="009F4224">
              <w:rPr>
                <w:rFonts w:eastAsia="Calibri"/>
              </w:rPr>
              <w:t xml:space="preserve"> 6</w:t>
            </w:r>
            <w:r w:rsidRPr="009F4224">
              <w:rPr>
                <w:rFonts w:eastAsia="Calibri"/>
              </w:rPr>
              <w:t xml:space="preserve">, Naujikų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70A7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92B2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972A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03155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1238BE38" w14:textId="77777777" w:rsidTr="00104FA6">
        <w:tc>
          <w:tcPr>
            <w:tcW w:w="675" w:type="dxa"/>
            <w:shd w:val="clear" w:color="auto" w:fill="auto"/>
          </w:tcPr>
          <w:p w14:paraId="7006EB8D" w14:textId="2A2CDF52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4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87660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Svajonės g.</w:t>
            </w:r>
            <w:r w:rsidR="00AE6253" w:rsidRPr="009F4224">
              <w:rPr>
                <w:rFonts w:eastAsia="Calibri"/>
              </w:rPr>
              <w:t xml:space="preserve"> 26</w:t>
            </w:r>
            <w:r w:rsidRPr="009F4224">
              <w:rPr>
                <w:rFonts w:eastAsia="Calibri"/>
              </w:rPr>
              <w:t xml:space="preserve">, </w:t>
            </w:r>
            <w:r w:rsidRPr="009F4224">
              <w:rPr>
                <w:rFonts w:eastAsia="Calibri"/>
              </w:rPr>
              <w:br/>
              <w:t xml:space="preserve">Pamarliškių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2D4D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21D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7083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43102" w14:textId="67990FC3" w:rsidR="00663826" w:rsidRPr="009F4224" w:rsidDel="00BA1FA3" w:rsidRDefault="00D134FD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6B682A8F" w14:textId="77777777" w:rsidTr="00104FA6">
        <w:tc>
          <w:tcPr>
            <w:tcW w:w="675" w:type="dxa"/>
            <w:shd w:val="clear" w:color="auto" w:fill="auto"/>
          </w:tcPr>
          <w:p w14:paraId="25E62F6E" w14:textId="484C1A3A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  <w:highlight w:val="green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5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  <w:r w:rsidR="007F345A" w:rsidRPr="009F4224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B65493" w14:textId="73F6EA19" w:rsidR="00663826" w:rsidRPr="009F4224" w:rsidRDefault="007F345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Beržyno</w:t>
            </w:r>
            <w:r w:rsidR="00663826" w:rsidRPr="009F4224">
              <w:rPr>
                <w:rFonts w:eastAsia="Calibri"/>
              </w:rPr>
              <w:t xml:space="preserve"> g. </w:t>
            </w:r>
            <w:r w:rsidRPr="009F4224">
              <w:rPr>
                <w:rFonts w:eastAsia="Calibri"/>
              </w:rPr>
              <w:t xml:space="preserve">(Priešais sklypą Nr. </w:t>
            </w:r>
            <w:r w:rsidR="00663826" w:rsidRPr="009F4224">
              <w:rPr>
                <w:rFonts w:eastAsia="Calibri"/>
              </w:rPr>
              <w:t>2</w:t>
            </w:r>
            <w:r w:rsidRPr="009F4224">
              <w:rPr>
                <w:rFonts w:eastAsia="Calibri"/>
              </w:rPr>
              <w:t>)</w:t>
            </w:r>
            <w:r w:rsidR="00663826" w:rsidRPr="009F4224">
              <w:rPr>
                <w:rFonts w:eastAsia="Calibri"/>
              </w:rPr>
              <w:t xml:space="preserve">, </w:t>
            </w:r>
          </w:p>
          <w:p w14:paraId="0FD7351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Startų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B805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7D8D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7336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CF60D" w14:textId="5EF76DBB" w:rsidR="00663826" w:rsidRPr="009F4224" w:rsidDel="00BA1FA3" w:rsidRDefault="007F345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10B0894D" w14:textId="77777777" w:rsidTr="00104FA6">
        <w:tc>
          <w:tcPr>
            <w:tcW w:w="675" w:type="dxa"/>
            <w:shd w:val="clear" w:color="auto" w:fill="auto"/>
          </w:tcPr>
          <w:p w14:paraId="1635A7FD" w14:textId="7EB619B3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6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7A481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Startų g. 6-1, </w:t>
            </w:r>
          </w:p>
          <w:p w14:paraId="252C5028" w14:textId="77777777" w:rsidR="00663826" w:rsidRPr="009F4224" w:rsidRDefault="00663826" w:rsidP="006C408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Startų k., Panevėžio r.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BD20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5BCB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5DF0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AA108" w14:textId="6ED2AABA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  <w:r w:rsidR="007F345A" w:rsidRPr="009F4224">
              <w:rPr>
                <w:rFonts w:eastAsia="Calibri"/>
              </w:rPr>
              <w:t>1</w:t>
            </w:r>
          </w:p>
        </w:tc>
      </w:tr>
      <w:tr w:rsidR="009F4224" w:rsidRPr="009F4224" w14:paraId="56D07AF6" w14:textId="77777777" w:rsidTr="00104FA6">
        <w:tc>
          <w:tcPr>
            <w:tcW w:w="675" w:type="dxa"/>
            <w:shd w:val="clear" w:color="auto" w:fill="auto"/>
          </w:tcPr>
          <w:p w14:paraId="30A4DC8A" w14:textId="75709B36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7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5F8FF6D5" w14:textId="3A8B56E1" w:rsidR="007F345A" w:rsidRPr="009F4224" w:rsidRDefault="007F345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E0431C" w14:textId="3D06C600" w:rsidR="00663826" w:rsidRPr="009F4224" w:rsidRDefault="007F345A" w:rsidP="007F345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Ąžuolo g., Pragarėlės k.</w:t>
            </w:r>
            <w:r w:rsidR="00663826" w:rsidRPr="009F4224">
              <w:rPr>
                <w:rFonts w:eastAsia="Calibri"/>
              </w:rPr>
              <w:t>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B906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02D7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D0AD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5C76D" w14:textId="7A28E4CF" w:rsidR="00663826" w:rsidRPr="009F4224" w:rsidDel="00BA1FA3" w:rsidRDefault="007F345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078CD356" w14:textId="77777777" w:rsidTr="00104FA6">
        <w:tc>
          <w:tcPr>
            <w:tcW w:w="675" w:type="dxa"/>
            <w:shd w:val="clear" w:color="auto" w:fill="auto"/>
          </w:tcPr>
          <w:p w14:paraId="170A0B75" w14:textId="0DED9113" w:rsidR="00663826" w:rsidRPr="009F4224" w:rsidRDefault="007C7662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2</w:t>
            </w:r>
            <w:r w:rsidR="00533D59">
              <w:rPr>
                <w:rFonts w:eastAsia="Calibri"/>
                <w:sz w:val="24"/>
                <w:szCs w:val="24"/>
              </w:rPr>
              <w:t>8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66440B" w14:textId="77777777" w:rsidR="00663826" w:rsidRPr="009F4224" w:rsidRDefault="00581FE1" w:rsidP="00556E7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Lelijų g.,</w:t>
            </w:r>
            <w:r w:rsidR="00663826" w:rsidRPr="009F4224">
              <w:rPr>
                <w:rFonts w:eastAsia="Calibri"/>
              </w:rPr>
              <w:br/>
              <w:t>Startų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513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137C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642E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1A828" w14:textId="5CF1CE9D" w:rsidR="00663826" w:rsidRPr="009F4224" w:rsidDel="00BA1FA3" w:rsidRDefault="007F345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4</w:t>
            </w:r>
          </w:p>
        </w:tc>
      </w:tr>
      <w:tr w:rsidR="009F4224" w:rsidRPr="009F4224" w14:paraId="53945D94" w14:textId="77777777" w:rsidTr="00104FA6">
        <w:tc>
          <w:tcPr>
            <w:tcW w:w="675" w:type="dxa"/>
            <w:shd w:val="clear" w:color="auto" w:fill="auto"/>
          </w:tcPr>
          <w:p w14:paraId="55E4D8CE" w14:textId="07126A60" w:rsidR="00663826" w:rsidRPr="009F4224" w:rsidRDefault="00533D59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  <w:p w14:paraId="409444B0" w14:textId="0E90B85A" w:rsidR="000E7137" w:rsidRPr="009F4224" w:rsidRDefault="000E7137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1BE17E" w14:textId="5025225B" w:rsidR="00663826" w:rsidRPr="009F4224" w:rsidRDefault="000F3E7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Miško</w:t>
            </w:r>
            <w:r w:rsidR="00663826" w:rsidRPr="009F4224">
              <w:rPr>
                <w:rFonts w:eastAsia="Calibri"/>
              </w:rPr>
              <w:t xml:space="preserve"> al</w:t>
            </w:r>
            <w:r w:rsidR="000E7137" w:rsidRPr="009F4224">
              <w:rPr>
                <w:rFonts w:eastAsia="Calibri"/>
              </w:rPr>
              <w:t>. 2</w:t>
            </w:r>
            <w:r w:rsidR="00663826" w:rsidRPr="009F4224">
              <w:rPr>
                <w:rFonts w:eastAsia="Calibri"/>
              </w:rPr>
              <w:t>, Daukniškių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6522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B530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DF73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286A5" w14:textId="77777777" w:rsidR="00663826" w:rsidRPr="009F4224" w:rsidDel="00BA1FA3" w:rsidRDefault="006747A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2C891FDF" w14:textId="77777777" w:rsidTr="00104FA6">
        <w:tc>
          <w:tcPr>
            <w:tcW w:w="675" w:type="dxa"/>
            <w:shd w:val="clear" w:color="auto" w:fill="auto"/>
          </w:tcPr>
          <w:p w14:paraId="7DD6D77F" w14:textId="37BE05E8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0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161015" w14:textId="77777777" w:rsidR="00663826" w:rsidRPr="009F4224" w:rsidRDefault="00581FE1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Sodybų g.</w:t>
            </w:r>
            <w:r w:rsidR="00663826" w:rsidRPr="009F4224">
              <w:rPr>
                <w:rFonts w:eastAsia="Calibri"/>
              </w:rPr>
              <w:t>, Daukniškių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3D3A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BF90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D33F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F944D" w14:textId="77777777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6</w:t>
            </w:r>
          </w:p>
        </w:tc>
      </w:tr>
      <w:tr w:rsidR="009F4224" w:rsidRPr="009F4224" w14:paraId="77FC079E" w14:textId="77777777" w:rsidTr="00104FA6">
        <w:tc>
          <w:tcPr>
            <w:tcW w:w="675" w:type="dxa"/>
            <w:shd w:val="clear" w:color="auto" w:fill="auto"/>
          </w:tcPr>
          <w:p w14:paraId="59E3A251" w14:textId="55DA2840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1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239875F2" w14:textId="60FD1A87" w:rsidR="000E7137" w:rsidRPr="009F4224" w:rsidRDefault="000E7137" w:rsidP="00DF2B61">
            <w:pPr>
              <w:pStyle w:val="Betarp"/>
              <w:jc w:val="center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F186C7" w14:textId="293B1B4F" w:rsidR="00663826" w:rsidRPr="009F4224" w:rsidRDefault="000E7137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J. Zikaro</w:t>
            </w:r>
            <w:r w:rsidR="00581FE1" w:rsidRPr="009F4224">
              <w:rPr>
                <w:rFonts w:eastAsia="Calibri"/>
              </w:rPr>
              <w:t xml:space="preserve"> </w:t>
            </w:r>
            <w:r w:rsidR="00663826" w:rsidRPr="009F4224">
              <w:rPr>
                <w:rFonts w:eastAsia="Calibri"/>
              </w:rPr>
              <w:t>g.,</w:t>
            </w:r>
            <w:r w:rsidRPr="009F4224">
              <w:rPr>
                <w:rFonts w:eastAsia="Calibri"/>
              </w:rPr>
              <w:t xml:space="preserve"> Gegužinės</w:t>
            </w:r>
            <w:r w:rsidR="00663826" w:rsidRPr="009F4224">
              <w:rPr>
                <w:rFonts w:eastAsia="Calibri"/>
              </w:rPr>
              <w:t xml:space="preserve">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C4D2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9526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DC7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95B2F" w14:textId="27A3CC9E" w:rsidR="00663826" w:rsidRPr="009F4224" w:rsidDel="00BA1FA3" w:rsidRDefault="000E7137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3C8ACF98" w14:textId="77777777" w:rsidTr="007B7D0F">
        <w:trPr>
          <w:trHeight w:val="633"/>
        </w:trPr>
        <w:tc>
          <w:tcPr>
            <w:tcW w:w="675" w:type="dxa"/>
            <w:shd w:val="clear" w:color="auto" w:fill="auto"/>
          </w:tcPr>
          <w:p w14:paraId="06B563B2" w14:textId="1A35B1D8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2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1ABD27D2" w14:textId="68EF91F8" w:rsidR="000E7137" w:rsidRPr="009F4224" w:rsidRDefault="000E7137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AD5AA9" w14:textId="4C8A6EF2" w:rsidR="00663826" w:rsidRPr="009F4224" w:rsidRDefault="00335563" w:rsidP="00DF2B6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533D59">
              <w:rPr>
                <w:rFonts w:eastAsia="Calibri"/>
              </w:rPr>
              <w:t>akuodžiupėlių</w:t>
            </w:r>
            <w:r w:rsidR="00663826" w:rsidRPr="009F4224">
              <w:rPr>
                <w:rFonts w:eastAsia="Calibri"/>
              </w:rPr>
              <w:t xml:space="preserve"> k., </w:t>
            </w:r>
            <w:r w:rsidR="00663826" w:rsidRPr="009F4224">
              <w:rPr>
                <w:rFonts w:eastAsia="Calibri"/>
              </w:rPr>
              <w:br/>
              <w:t xml:space="preserve">Panevėžio r.,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BE82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5E31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557F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CBFE6" w14:textId="6EAF91B2" w:rsidR="00663826" w:rsidRPr="009F4224" w:rsidDel="00BA1FA3" w:rsidRDefault="000E7137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8</w:t>
            </w:r>
          </w:p>
        </w:tc>
      </w:tr>
      <w:tr w:rsidR="009F4224" w:rsidRPr="009F4224" w14:paraId="4A460B6E" w14:textId="77777777" w:rsidTr="00104FA6">
        <w:tc>
          <w:tcPr>
            <w:tcW w:w="675" w:type="dxa"/>
            <w:shd w:val="clear" w:color="auto" w:fill="auto"/>
          </w:tcPr>
          <w:p w14:paraId="344AC96B" w14:textId="7471FE7C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3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1DE77D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bookmarkStart w:id="0" w:name="_Hlk38463185"/>
            <w:r w:rsidRPr="009F4224">
              <w:rPr>
                <w:rFonts w:eastAsia="Calibri"/>
              </w:rPr>
              <w:t>Sodų g. 2, Gasparų k., Panevėžio r.</w:t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7A46632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79B1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601B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BEDFF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25336FE6" w14:textId="77777777" w:rsidTr="00104FA6">
        <w:tc>
          <w:tcPr>
            <w:tcW w:w="675" w:type="dxa"/>
            <w:shd w:val="clear" w:color="auto" w:fill="auto"/>
          </w:tcPr>
          <w:p w14:paraId="7C3152DA" w14:textId="3CA8A419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4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44688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Juodalksnių g. 1, Janališkių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A320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EC2A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DBD9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FCDB5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5D512AA4" w14:textId="77777777" w:rsidTr="00104FA6">
        <w:tc>
          <w:tcPr>
            <w:tcW w:w="675" w:type="dxa"/>
            <w:shd w:val="clear" w:color="auto" w:fill="auto"/>
          </w:tcPr>
          <w:p w14:paraId="4158878C" w14:textId="663B34C6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5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54DA26" w14:textId="77777777" w:rsidR="00663826" w:rsidRPr="009F4224" w:rsidRDefault="00581FE1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Alyvų </w:t>
            </w:r>
            <w:r w:rsidR="00663826" w:rsidRPr="009F4224">
              <w:rPr>
                <w:rFonts w:eastAsia="Calibri"/>
              </w:rPr>
              <w:t>g., Janališkių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1F14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1BB83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3431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1B387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6F4246CB" w14:textId="77777777" w:rsidTr="00104FA6">
        <w:tc>
          <w:tcPr>
            <w:tcW w:w="675" w:type="dxa"/>
            <w:shd w:val="clear" w:color="auto" w:fill="auto"/>
          </w:tcPr>
          <w:p w14:paraId="54803D6A" w14:textId="10514FB2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6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0DDDC54D" w14:textId="49BFCAA2" w:rsidR="00A50DBA" w:rsidRPr="009F4224" w:rsidRDefault="00A50DB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FE6C7C8" w14:textId="4F7B068C" w:rsidR="00663826" w:rsidRPr="009F4224" w:rsidRDefault="00A50DBA" w:rsidP="00A4595A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Ulyčios</w:t>
            </w:r>
            <w:r w:rsidR="00663826" w:rsidRPr="009F4224">
              <w:rPr>
                <w:rFonts w:eastAsia="Calibri"/>
              </w:rPr>
              <w:t xml:space="preserve"> g., </w:t>
            </w:r>
            <w:r w:rsidRPr="009F4224">
              <w:rPr>
                <w:rFonts w:eastAsia="Calibri"/>
              </w:rPr>
              <w:t>Stultiškių</w:t>
            </w:r>
            <w:r w:rsidR="00663826" w:rsidRPr="009F4224">
              <w:rPr>
                <w:rFonts w:eastAsia="Calibri"/>
              </w:rPr>
              <w:t xml:space="preserve">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B0EF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E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A39C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83FBE" w14:textId="2F880EDE" w:rsidR="00663826" w:rsidRPr="009F4224" w:rsidDel="00BA1FA3" w:rsidRDefault="00A50DBA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0</w:t>
            </w:r>
          </w:p>
        </w:tc>
      </w:tr>
      <w:tr w:rsidR="009F4224" w:rsidRPr="009F4224" w14:paraId="43CF7738" w14:textId="77777777" w:rsidTr="00104FA6">
        <w:tc>
          <w:tcPr>
            <w:tcW w:w="675" w:type="dxa"/>
            <w:shd w:val="clear" w:color="auto" w:fill="auto"/>
          </w:tcPr>
          <w:p w14:paraId="2A7D0122" w14:textId="1C0E981E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7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5CA2D3CE" w14:textId="5DCD8623" w:rsidR="00A50DBA" w:rsidRPr="009F4224" w:rsidRDefault="00A50DB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A45BA0" w14:textId="39C0F410" w:rsidR="00663826" w:rsidRPr="009F4224" w:rsidRDefault="000143F8" w:rsidP="00DF2B6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Slyvų g</w:t>
            </w:r>
            <w:r w:rsidR="00663826" w:rsidRPr="009F4224">
              <w:rPr>
                <w:rFonts w:eastAsia="Calibri"/>
              </w:rPr>
              <w:t xml:space="preserve">., </w:t>
            </w:r>
            <w:r w:rsidR="00A50DBA" w:rsidRPr="009F4224">
              <w:rPr>
                <w:rFonts w:eastAsia="Calibri"/>
              </w:rPr>
              <w:t>Kaubariškio k.,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C088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F0E9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05708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79802" w14:textId="081578BA" w:rsidR="00663826" w:rsidRPr="009F4224" w:rsidDel="00BA1FA3" w:rsidRDefault="000143F8" w:rsidP="00DF2B6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9F4224" w:rsidRPr="009F4224" w14:paraId="60C6EA00" w14:textId="77777777" w:rsidTr="00104FA6">
        <w:tc>
          <w:tcPr>
            <w:tcW w:w="675" w:type="dxa"/>
            <w:shd w:val="clear" w:color="auto" w:fill="auto"/>
          </w:tcPr>
          <w:p w14:paraId="04CF6FF8" w14:textId="37A3E64F" w:rsidR="00663826" w:rsidRPr="009F4224" w:rsidRDefault="007C7662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3</w:t>
            </w:r>
            <w:r w:rsidR="00533D59">
              <w:rPr>
                <w:rFonts w:eastAsia="Calibri"/>
                <w:sz w:val="24"/>
                <w:szCs w:val="24"/>
              </w:rPr>
              <w:t>8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  <w:p w14:paraId="091D67CE" w14:textId="309FCC06" w:rsidR="00A50DBA" w:rsidRPr="009F4224" w:rsidRDefault="00A50DB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23EFC0" w14:textId="77777777" w:rsidR="00663826" w:rsidRPr="009F4224" w:rsidRDefault="002D2C13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Juodlieknio</w:t>
            </w:r>
            <w:r w:rsidR="00663826" w:rsidRPr="009F4224">
              <w:rPr>
                <w:rFonts w:eastAsia="Calibri"/>
              </w:rPr>
              <w:t xml:space="preserve"> g., </w:t>
            </w:r>
            <w:r w:rsidR="00663826" w:rsidRPr="009F4224">
              <w:rPr>
                <w:rFonts w:eastAsia="Calibri"/>
              </w:rPr>
              <w:br/>
              <w:t xml:space="preserve">Juodlieknio k.,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16F2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1A27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2F97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90739" w14:textId="77777777" w:rsidR="00663826" w:rsidRPr="009F4224" w:rsidDel="00BA1FA3" w:rsidRDefault="002D2C13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11</w:t>
            </w:r>
          </w:p>
        </w:tc>
      </w:tr>
      <w:tr w:rsidR="009F4224" w:rsidRPr="009F4224" w14:paraId="2DA60BA8" w14:textId="77777777" w:rsidTr="00104FA6">
        <w:tc>
          <w:tcPr>
            <w:tcW w:w="675" w:type="dxa"/>
            <w:shd w:val="clear" w:color="auto" w:fill="auto"/>
          </w:tcPr>
          <w:p w14:paraId="3948E13E" w14:textId="3865FD9A" w:rsidR="00663826" w:rsidRPr="009F4224" w:rsidRDefault="00533D59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  <w:p w14:paraId="4A0BE91A" w14:textId="7D62DDD0" w:rsidR="00A50DBA" w:rsidRPr="009F4224" w:rsidRDefault="00A50DBA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FA61E3" w14:textId="630D8736" w:rsidR="00663826" w:rsidRPr="009F4224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Sodų</w:t>
            </w:r>
            <w:r w:rsidR="00663826" w:rsidRPr="009F4224">
              <w:rPr>
                <w:rFonts w:eastAsia="Calibri"/>
              </w:rPr>
              <w:t xml:space="preserve"> g., </w:t>
            </w:r>
            <w:r w:rsidR="00663826" w:rsidRPr="009F4224">
              <w:rPr>
                <w:rFonts w:eastAsia="Calibri"/>
              </w:rPr>
              <w:br/>
              <w:t xml:space="preserve">Juodlieknio k., </w:t>
            </w:r>
            <w:r w:rsidR="00663826"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A1A5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0F2B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B3289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EA17D" w14:textId="77777777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2</w:t>
            </w:r>
          </w:p>
        </w:tc>
      </w:tr>
      <w:tr w:rsidR="009F4224" w:rsidRPr="009F4224" w14:paraId="6ACDFB6C" w14:textId="77777777" w:rsidTr="00104FA6">
        <w:tc>
          <w:tcPr>
            <w:tcW w:w="675" w:type="dxa"/>
            <w:shd w:val="clear" w:color="auto" w:fill="auto"/>
          </w:tcPr>
          <w:p w14:paraId="5619FE4D" w14:textId="1F463C9B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0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DBAB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Poilsio g., Mitkų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2050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6EC7A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ADA7D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CC2E7" w14:textId="2EDF4751" w:rsidR="00663826" w:rsidRPr="009F4224" w:rsidDel="00BA1FA3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7</w:t>
            </w:r>
          </w:p>
        </w:tc>
      </w:tr>
      <w:tr w:rsidR="009F4224" w:rsidRPr="009F4224" w14:paraId="42A96DF4" w14:textId="77777777" w:rsidTr="00104FA6">
        <w:tc>
          <w:tcPr>
            <w:tcW w:w="675" w:type="dxa"/>
            <w:shd w:val="clear" w:color="auto" w:fill="auto"/>
          </w:tcPr>
          <w:p w14:paraId="776D664A" w14:textId="798C3D8A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1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  <w:p w14:paraId="7B334076" w14:textId="54E47A62" w:rsidR="00C95A24" w:rsidRPr="009F4224" w:rsidRDefault="00C95A24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3CF429" w14:textId="15A67279" w:rsidR="00663826" w:rsidRPr="009F4224" w:rsidRDefault="00C95A24" w:rsidP="0028625F">
            <w:pPr>
              <w:pStyle w:val="Betarp"/>
              <w:jc w:val="center"/>
              <w:rPr>
                <w:rFonts w:eastAsia="Calibri"/>
              </w:rPr>
            </w:pPr>
            <w:bookmarkStart w:id="1" w:name="_Hlk38463461"/>
            <w:r w:rsidRPr="009F4224">
              <w:rPr>
                <w:rFonts w:eastAsia="Calibri"/>
              </w:rPr>
              <w:t>Dubiagirio</w:t>
            </w:r>
            <w:r w:rsidR="00663826" w:rsidRPr="009F4224">
              <w:rPr>
                <w:rFonts w:eastAsia="Calibri"/>
              </w:rPr>
              <w:t xml:space="preserve"> g. , Šeškų k., Panevėžio r.</w:t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</w:tcPr>
          <w:p w14:paraId="556FCE7E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18C8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88E7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FA995" w14:textId="462161CF" w:rsidR="00663826" w:rsidRPr="009F4224" w:rsidDel="00BA1FA3" w:rsidRDefault="00284C95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0894EB1C" w14:textId="77777777" w:rsidTr="00104FA6">
        <w:tc>
          <w:tcPr>
            <w:tcW w:w="675" w:type="dxa"/>
            <w:shd w:val="clear" w:color="auto" w:fill="auto"/>
          </w:tcPr>
          <w:p w14:paraId="78EC05A6" w14:textId="249FDB0B" w:rsidR="00663826" w:rsidRPr="009F4224" w:rsidRDefault="00533D59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A1B39C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bookmarkStart w:id="2" w:name="_Hlk38463724"/>
            <w:r w:rsidRPr="009F4224">
              <w:rPr>
                <w:rFonts w:eastAsia="Calibri"/>
              </w:rPr>
              <w:t>Piniavos g. 1, Šeškų k., Panevėžio r.</w:t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14:paraId="0374165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A5AC2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872B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5665D" w14:textId="77777777" w:rsidR="00663826" w:rsidRPr="009F4224" w:rsidDel="00BA1FA3" w:rsidRDefault="00C4454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  <w:tr w:rsidR="009F4224" w:rsidRPr="009F4224" w14:paraId="26FCEDE6" w14:textId="77777777" w:rsidTr="00104FA6">
        <w:tc>
          <w:tcPr>
            <w:tcW w:w="675" w:type="dxa"/>
            <w:shd w:val="clear" w:color="auto" w:fill="auto"/>
          </w:tcPr>
          <w:p w14:paraId="540C453F" w14:textId="405D8659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3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C964F0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J. Mikėno al., </w:t>
            </w:r>
            <w:r w:rsidRPr="009F4224">
              <w:rPr>
                <w:rFonts w:eastAsia="Calibri"/>
              </w:rPr>
              <w:br/>
              <w:t>Bernatonių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5056" w14:textId="2BA111FE" w:rsidR="00663826" w:rsidRPr="009F4224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0C48B" w14:textId="60EE77A4" w:rsidR="00663826" w:rsidRPr="009F4224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0BF0B" w14:textId="7D0D2816" w:rsidR="00663826" w:rsidRPr="009F4224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DEBD4" w14:textId="15E2B96B" w:rsidR="00663826" w:rsidRPr="009F4224" w:rsidDel="00BA1FA3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7</w:t>
            </w:r>
          </w:p>
        </w:tc>
      </w:tr>
      <w:tr w:rsidR="009F4224" w:rsidRPr="009F4224" w14:paraId="2D3A40B5" w14:textId="77777777" w:rsidTr="00104FA6">
        <w:tc>
          <w:tcPr>
            <w:tcW w:w="675" w:type="dxa"/>
            <w:shd w:val="clear" w:color="auto" w:fill="auto"/>
          </w:tcPr>
          <w:p w14:paraId="503F47C7" w14:textId="64866180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4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3B5A7F" w14:textId="77777777" w:rsidR="00C95A24" w:rsidRPr="009F4224" w:rsidRDefault="00C95A24" w:rsidP="00C95A24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J. Mikėno al., </w:t>
            </w:r>
          </w:p>
          <w:p w14:paraId="26B1721D" w14:textId="0C0BB7A5" w:rsidR="00663826" w:rsidRPr="009F4224" w:rsidRDefault="00C95A24" w:rsidP="00C95A24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Bernatonių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8DB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F79E4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421A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4CED5A" w14:textId="52E7DF89" w:rsidR="00663826" w:rsidRPr="009F4224" w:rsidDel="00BA1FA3" w:rsidRDefault="00C95A24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7</w:t>
            </w:r>
          </w:p>
        </w:tc>
      </w:tr>
      <w:tr w:rsidR="009F4224" w:rsidRPr="009F4224" w14:paraId="0C644DA7" w14:textId="77777777" w:rsidTr="00104FA6">
        <w:tc>
          <w:tcPr>
            <w:tcW w:w="675" w:type="dxa"/>
            <w:shd w:val="clear" w:color="auto" w:fill="auto"/>
          </w:tcPr>
          <w:p w14:paraId="2ED11D45" w14:textId="3DB7B67A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5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5CBEC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Žiedų g. 2, Plukių 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FA28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BAEEC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27A4F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B1C2A" w14:textId="77777777" w:rsidR="00663826" w:rsidRPr="009F4224" w:rsidDel="00BA1FA3" w:rsidRDefault="003A1063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6A84303B" w14:textId="77777777" w:rsidTr="00104FA6">
        <w:tc>
          <w:tcPr>
            <w:tcW w:w="675" w:type="dxa"/>
            <w:shd w:val="clear" w:color="auto" w:fill="auto"/>
          </w:tcPr>
          <w:p w14:paraId="7F03C3B3" w14:textId="76C4E2A6" w:rsidR="00663826" w:rsidRPr="009F4224" w:rsidRDefault="00663826" w:rsidP="00DF2B61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533D59">
              <w:rPr>
                <w:rFonts w:eastAsia="Calibri"/>
                <w:sz w:val="24"/>
                <w:szCs w:val="24"/>
              </w:rPr>
              <w:t>6</w:t>
            </w:r>
            <w:r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77A788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 xml:space="preserve">Fazanų g. 2, Plukių k., </w:t>
            </w:r>
            <w:r w:rsidRPr="009F4224">
              <w:rPr>
                <w:rFonts w:eastAsia="Calibri"/>
              </w:rPr>
              <w:br/>
              <w:t>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2EFD6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7C00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DC957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20CDC" w14:textId="77777777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2</w:t>
            </w:r>
          </w:p>
        </w:tc>
      </w:tr>
      <w:tr w:rsidR="009F4224" w:rsidRPr="009F4224" w14:paraId="42D1C68E" w14:textId="77777777" w:rsidTr="00104FA6">
        <w:trPr>
          <w:trHeight w:val="545"/>
        </w:trPr>
        <w:tc>
          <w:tcPr>
            <w:tcW w:w="675" w:type="dxa"/>
            <w:shd w:val="clear" w:color="auto" w:fill="auto"/>
          </w:tcPr>
          <w:p w14:paraId="34A9A5D2" w14:textId="4D61C3B4" w:rsidR="00663826" w:rsidRPr="009F4224" w:rsidRDefault="007C7662" w:rsidP="00130B65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 w:rsidRPr="009F4224">
              <w:rPr>
                <w:rFonts w:eastAsia="Calibri"/>
                <w:sz w:val="24"/>
                <w:szCs w:val="24"/>
              </w:rPr>
              <w:t>4</w:t>
            </w:r>
            <w:r w:rsidR="00533D59">
              <w:rPr>
                <w:rFonts w:eastAsia="Calibri"/>
                <w:sz w:val="24"/>
                <w:szCs w:val="24"/>
              </w:rPr>
              <w:t>7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4B48E5" w14:textId="77777777" w:rsidR="00663826" w:rsidRPr="009F4224" w:rsidRDefault="00663826" w:rsidP="0028625F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Daumėnų g.</w:t>
            </w:r>
            <w:r w:rsidR="00581FE1" w:rsidRPr="009F4224">
              <w:rPr>
                <w:rFonts w:eastAsia="Calibri"/>
              </w:rPr>
              <w:t xml:space="preserve"> 2</w:t>
            </w:r>
            <w:r w:rsidRPr="009F4224">
              <w:rPr>
                <w:rFonts w:eastAsia="Calibri"/>
              </w:rPr>
              <w:t xml:space="preserve">, </w:t>
            </w:r>
            <w:r w:rsidR="00581FE1" w:rsidRPr="009F4224">
              <w:rPr>
                <w:rFonts w:eastAsia="Calibri"/>
              </w:rPr>
              <w:t xml:space="preserve">Velžio </w:t>
            </w:r>
            <w:r w:rsidRPr="009F4224">
              <w:rPr>
                <w:rFonts w:eastAsia="Calibri"/>
              </w:rPr>
              <w:t>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70B4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87872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152BB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F94F0" w14:textId="77777777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3</w:t>
            </w:r>
          </w:p>
        </w:tc>
      </w:tr>
      <w:tr w:rsidR="009F4224" w:rsidRPr="009F4224" w14:paraId="74180E26" w14:textId="77777777" w:rsidTr="00104FA6">
        <w:tc>
          <w:tcPr>
            <w:tcW w:w="675" w:type="dxa"/>
            <w:shd w:val="clear" w:color="auto" w:fill="auto"/>
          </w:tcPr>
          <w:p w14:paraId="04BB09BC" w14:textId="4635EE21" w:rsidR="00663826" w:rsidRPr="009F4224" w:rsidRDefault="00533D59" w:rsidP="00130B65">
            <w:pPr>
              <w:pStyle w:val="Betarp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663826" w:rsidRPr="009F4224">
              <w:rPr>
                <w:rFonts w:eastAsia="Calibri"/>
                <w:sz w:val="24"/>
                <w:szCs w:val="24"/>
              </w:rPr>
              <w:t>.</w:t>
            </w:r>
            <w:r w:rsidR="007B402A" w:rsidRPr="009F4224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71241A" w14:textId="679CF024" w:rsidR="00663826" w:rsidRPr="009F4224" w:rsidRDefault="003A1063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Tilto g.</w:t>
            </w:r>
            <w:r w:rsidR="006B2EDA" w:rsidRPr="009F4224">
              <w:rPr>
                <w:rFonts w:eastAsia="Calibri"/>
              </w:rPr>
              <w:t xml:space="preserve">, Keravos </w:t>
            </w:r>
            <w:r w:rsidR="00663826" w:rsidRPr="009F4224">
              <w:rPr>
                <w:rFonts w:eastAsia="Calibri"/>
              </w:rPr>
              <w:t>k., Panevėžio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2B2C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0E151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0D1A5" w14:textId="77777777" w:rsidR="00663826" w:rsidRPr="009F4224" w:rsidRDefault="00663826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76C06" w14:textId="77777777" w:rsidR="00663826" w:rsidRPr="009F4224" w:rsidDel="00BA1FA3" w:rsidRDefault="00DA3DB9" w:rsidP="00DF2B61">
            <w:pPr>
              <w:pStyle w:val="Betarp"/>
              <w:jc w:val="center"/>
              <w:rPr>
                <w:rFonts w:eastAsia="Calibri"/>
              </w:rPr>
            </w:pPr>
            <w:r w:rsidRPr="009F4224">
              <w:rPr>
                <w:rFonts w:eastAsia="Calibri"/>
              </w:rPr>
              <w:t>5</w:t>
            </w:r>
          </w:p>
        </w:tc>
      </w:tr>
    </w:tbl>
    <w:p w14:paraId="59E3BE31" w14:textId="43DE1197" w:rsidR="009D5EF4" w:rsidRPr="00D076EF" w:rsidRDefault="00D9535E" w:rsidP="001C4C9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35563">
        <w:rPr>
          <w:sz w:val="24"/>
          <w:szCs w:val="24"/>
        </w:rPr>
        <w:t>įrengtos</w:t>
      </w:r>
      <w:r w:rsidR="000143F8">
        <w:rPr>
          <w:sz w:val="24"/>
          <w:szCs w:val="24"/>
        </w:rPr>
        <w:t xml:space="preserve"> aikštelės</w:t>
      </w:r>
    </w:p>
    <w:sectPr w:rsidR="009D5EF4" w:rsidRPr="00D076EF">
      <w:footerReference w:type="default" r:id="rId7"/>
      <w:pgSz w:w="11906" w:h="16820"/>
      <w:pgMar w:top="1134" w:right="737" w:bottom="1134" w:left="1701" w:header="567" w:footer="1055" w:gutter="0"/>
      <w:cols w:space="1296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9018" w14:textId="77777777" w:rsidR="00DB0AD4" w:rsidRDefault="00DB0AD4">
      <w:r>
        <w:separator/>
      </w:r>
    </w:p>
  </w:endnote>
  <w:endnote w:type="continuationSeparator" w:id="0">
    <w:p w14:paraId="63B36EE7" w14:textId="77777777" w:rsidR="00DB0AD4" w:rsidRDefault="00D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DBA8" w14:textId="77777777" w:rsidR="00BA30F0" w:rsidRDefault="00BA30F0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7D85" w14:textId="77777777" w:rsidR="00DB0AD4" w:rsidRDefault="00DB0AD4">
      <w:r>
        <w:separator/>
      </w:r>
    </w:p>
  </w:footnote>
  <w:footnote w:type="continuationSeparator" w:id="0">
    <w:p w14:paraId="325806D9" w14:textId="77777777" w:rsidR="00DB0AD4" w:rsidRDefault="00DB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5B"/>
    <w:rsid w:val="00012FC1"/>
    <w:rsid w:val="000143F8"/>
    <w:rsid w:val="0004119A"/>
    <w:rsid w:val="00042C0C"/>
    <w:rsid w:val="000450F9"/>
    <w:rsid w:val="0004798D"/>
    <w:rsid w:val="0005532A"/>
    <w:rsid w:val="00097F24"/>
    <w:rsid w:val="000D302A"/>
    <w:rsid w:val="000E7137"/>
    <w:rsid w:val="000F3E7A"/>
    <w:rsid w:val="00100493"/>
    <w:rsid w:val="00104FA6"/>
    <w:rsid w:val="00115C72"/>
    <w:rsid w:val="00130B65"/>
    <w:rsid w:val="0015425A"/>
    <w:rsid w:val="00164313"/>
    <w:rsid w:val="00181F52"/>
    <w:rsid w:val="00193FF1"/>
    <w:rsid w:val="001B731D"/>
    <w:rsid w:val="001C4C9A"/>
    <w:rsid w:val="001E4599"/>
    <w:rsid w:val="001F11A0"/>
    <w:rsid w:val="001F2751"/>
    <w:rsid w:val="001F5386"/>
    <w:rsid w:val="00200B8A"/>
    <w:rsid w:val="00203A71"/>
    <w:rsid w:val="00234167"/>
    <w:rsid w:val="002562D5"/>
    <w:rsid w:val="00270719"/>
    <w:rsid w:val="00281840"/>
    <w:rsid w:val="00281A2D"/>
    <w:rsid w:val="00284C95"/>
    <w:rsid w:val="0028625F"/>
    <w:rsid w:val="002B3A8A"/>
    <w:rsid w:val="002D2C13"/>
    <w:rsid w:val="002E2897"/>
    <w:rsid w:val="002E6821"/>
    <w:rsid w:val="002F3914"/>
    <w:rsid w:val="0030403D"/>
    <w:rsid w:val="00306D45"/>
    <w:rsid w:val="00315957"/>
    <w:rsid w:val="0032361C"/>
    <w:rsid w:val="00333953"/>
    <w:rsid w:val="00335563"/>
    <w:rsid w:val="00341EA8"/>
    <w:rsid w:val="0034605B"/>
    <w:rsid w:val="00356D4D"/>
    <w:rsid w:val="00375C44"/>
    <w:rsid w:val="00383A3A"/>
    <w:rsid w:val="003A1063"/>
    <w:rsid w:val="003A25E0"/>
    <w:rsid w:val="003D4BA8"/>
    <w:rsid w:val="003D4CD3"/>
    <w:rsid w:val="003E167A"/>
    <w:rsid w:val="003F3B1E"/>
    <w:rsid w:val="00410512"/>
    <w:rsid w:val="0041259F"/>
    <w:rsid w:val="00420655"/>
    <w:rsid w:val="00431B40"/>
    <w:rsid w:val="00436954"/>
    <w:rsid w:val="004519DA"/>
    <w:rsid w:val="0045371A"/>
    <w:rsid w:val="004672A8"/>
    <w:rsid w:val="0046738A"/>
    <w:rsid w:val="00470551"/>
    <w:rsid w:val="00483B38"/>
    <w:rsid w:val="004A2881"/>
    <w:rsid w:val="004C4054"/>
    <w:rsid w:val="004F0A20"/>
    <w:rsid w:val="004F2A05"/>
    <w:rsid w:val="004F6898"/>
    <w:rsid w:val="004F6C58"/>
    <w:rsid w:val="004F6F09"/>
    <w:rsid w:val="005162BA"/>
    <w:rsid w:val="00516D6C"/>
    <w:rsid w:val="00517318"/>
    <w:rsid w:val="00524E98"/>
    <w:rsid w:val="00533D59"/>
    <w:rsid w:val="00547D7D"/>
    <w:rsid w:val="00556E7F"/>
    <w:rsid w:val="00564E64"/>
    <w:rsid w:val="00581FE1"/>
    <w:rsid w:val="00595D31"/>
    <w:rsid w:val="005A7128"/>
    <w:rsid w:val="005F0BB6"/>
    <w:rsid w:val="005F0EF0"/>
    <w:rsid w:val="005F1C25"/>
    <w:rsid w:val="005F3DE2"/>
    <w:rsid w:val="005F5B2C"/>
    <w:rsid w:val="006013E2"/>
    <w:rsid w:val="0060371D"/>
    <w:rsid w:val="0061664A"/>
    <w:rsid w:val="00620EA9"/>
    <w:rsid w:val="00642C5C"/>
    <w:rsid w:val="00644CBC"/>
    <w:rsid w:val="006549D7"/>
    <w:rsid w:val="00663826"/>
    <w:rsid w:val="006747A4"/>
    <w:rsid w:val="00687927"/>
    <w:rsid w:val="00692513"/>
    <w:rsid w:val="00692AA6"/>
    <w:rsid w:val="006B2EDA"/>
    <w:rsid w:val="006B587C"/>
    <w:rsid w:val="006C2084"/>
    <w:rsid w:val="006C288E"/>
    <w:rsid w:val="006C408A"/>
    <w:rsid w:val="006E6978"/>
    <w:rsid w:val="007075C5"/>
    <w:rsid w:val="00714A7D"/>
    <w:rsid w:val="0072699E"/>
    <w:rsid w:val="0075316D"/>
    <w:rsid w:val="00764ECB"/>
    <w:rsid w:val="00765BCE"/>
    <w:rsid w:val="007908FB"/>
    <w:rsid w:val="0079107A"/>
    <w:rsid w:val="00792C35"/>
    <w:rsid w:val="00792C4B"/>
    <w:rsid w:val="007B1404"/>
    <w:rsid w:val="007B33EA"/>
    <w:rsid w:val="007B402A"/>
    <w:rsid w:val="007B7D0F"/>
    <w:rsid w:val="007C7662"/>
    <w:rsid w:val="007F345A"/>
    <w:rsid w:val="00813D7D"/>
    <w:rsid w:val="00816C13"/>
    <w:rsid w:val="00824A74"/>
    <w:rsid w:val="00831AB2"/>
    <w:rsid w:val="00837FA2"/>
    <w:rsid w:val="008517DD"/>
    <w:rsid w:val="008601C6"/>
    <w:rsid w:val="00880D24"/>
    <w:rsid w:val="00886DD9"/>
    <w:rsid w:val="008A1D7B"/>
    <w:rsid w:val="008D0E22"/>
    <w:rsid w:val="008E621D"/>
    <w:rsid w:val="008F79C7"/>
    <w:rsid w:val="00907577"/>
    <w:rsid w:val="00910B55"/>
    <w:rsid w:val="00925E46"/>
    <w:rsid w:val="0093346A"/>
    <w:rsid w:val="00933C3B"/>
    <w:rsid w:val="0094074A"/>
    <w:rsid w:val="00941083"/>
    <w:rsid w:val="009519B9"/>
    <w:rsid w:val="00957357"/>
    <w:rsid w:val="00961E28"/>
    <w:rsid w:val="00974889"/>
    <w:rsid w:val="00980AA4"/>
    <w:rsid w:val="00984440"/>
    <w:rsid w:val="0098634A"/>
    <w:rsid w:val="00986A9D"/>
    <w:rsid w:val="00986F87"/>
    <w:rsid w:val="009A6A7D"/>
    <w:rsid w:val="009C0889"/>
    <w:rsid w:val="009C1677"/>
    <w:rsid w:val="009C7857"/>
    <w:rsid w:val="009D15F2"/>
    <w:rsid w:val="009D5210"/>
    <w:rsid w:val="009D5EF4"/>
    <w:rsid w:val="009F4224"/>
    <w:rsid w:val="00A277F2"/>
    <w:rsid w:val="00A34421"/>
    <w:rsid w:val="00A34B85"/>
    <w:rsid w:val="00A353A9"/>
    <w:rsid w:val="00A35440"/>
    <w:rsid w:val="00A44323"/>
    <w:rsid w:val="00A4595A"/>
    <w:rsid w:val="00A50DBA"/>
    <w:rsid w:val="00A5507A"/>
    <w:rsid w:val="00A7572E"/>
    <w:rsid w:val="00A76C43"/>
    <w:rsid w:val="00A909BD"/>
    <w:rsid w:val="00AA04E7"/>
    <w:rsid w:val="00AA2AB1"/>
    <w:rsid w:val="00AA68E3"/>
    <w:rsid w:val="00AB3D67"/>
    <w:rsid w:val="00AE2328"/>
    <w:rsid w:val="00AE3CBE"/>
    <w:rsid w:val="00AE6253"/>
    <w:rsid w:val="00B43CC8"/>
    <w:rsid w:val="00B5705E"/>
    <w:rsid w:val="00B805A3"/>
    <w:rsid w:val="00B832E8"/>
    <w:rsid w:val="00B85C92"/>
    <w:rsid w:val="00BA1FA3"/>
    <w:rsid w:val="00BA2BFE"/>
    <w:rsid w:val="00BA30F0"/>
    <w:rsid w:val="00BB6A35"/>
    <w:rsid w:val="00BB7B43"/>
    <w:rsid w:val="00BD1820"/>
    <w:rsid w:val="00BD4954"/>
    <w:rsid w:val="00C24D59"/>
    <w:rsid w:val="00C44546"/>
    <w:rsid w:val="00C63278"/>
    <w:rsid w:val="00C95A24"/>
    <w:rsid w:val="00C96616"/>
    <w:rsid w:val="00C96E33"/>
    <w:rsid w:val="00CA5892"/>
    <w:rsid w:val="00CC16E9"/>
    <w:rsid w:val="00CC65B3"/>
    <w:rsid w:val="00D00F9B"/>
    <w:rsid w:val="00D076EF"/>
    <w:rsid w:val="00D134FD"/>
    <w:rsid w:val="00D24296"/>
    <w:rsid w:val="00D27293"/>
    <w:rsid w:val="00D30E4E"/>
    <w:rsid w:val="00D42C5E"/>
    <w:rsid w:val="00D47017"/>
    <w:rsid w:val="00D4733C"/>
    <w:rsid w:val="00D4754D"/>
    <w:rsid w:val="00D47E41"/>
    <w:rsid w:val="00D620B0"/>
    <w:rsid w:val="00D6715B"/>
    <w:rsid w:val="00D828DD"/>
    <w:rsid w:val="00D83E2F"/>
    <w:rsid w:val="00D86857"/>
    <w:rsid w:val="00D9535E"/>
    <w:rsid w:val="00D964D6"/>
    <w:rsid w:val="00DA3DB9"/>
    <w:rsid w:val="00DA4883"/>
    <w:rsid w:val="00DB0AD4"/>
    <w:rsid w:val="00DB4D9D"/>
    <w:rsid w:val="00DD2477"/>
    <w:rsid w:val="00DD34AF"/>
    <w:rsid w:val="00DD36FA"/>
    <w:rsid w:val="00DD3B23"/>
    <w:rsid w:val="00DD6D25"/>
    <w:rsid w:val="00DF2B61"/>
    <w:rsid w:val="00E217EF"/>
    <w:rsid w:val="00E21A4E"/>
    <w:rsid w:val="00E37424"/>
    <w:rsid w:val="00E42186"/>
    <w:rsid w:val="00E6694F"/>
    <w:rsid w:val="00E66C49"/>
    <w:rsid w:val="00E72F69"/>
    <w:rsid w:val="00E84E65"/>
    <w:rsid w:val="00E972EB"/>
    <w:rsid w:val="00EA4F6A"/>
    <w:rsid w:val="00EB6AA6"/>
    <w:rsid w:val="00EC7B1C"/>
    <w:rsid w:val="00EC7CF2"/>
    <w:rsid w:val="00ED36B0"/>
    <w:rsid w:val="00EE754A"/>
    <w:rsid w:val="00F05209"/>
    <w:rsid w:val="00F05DD5"/>
    <w:rsid w:val="00F11E25"/>
    <w:rsid w:val="00F13E56"/>
    <w:rsid w:val="00F201C5"/>
    <w:rsid w:val="00F26A73"/>
    <w:rsid w:val="00F359F0"/>
    <w:rsid w:val="00F57AE6"/>
    <w:rsid w:val="00F6465A"/>
    <w:rsid w:val="00F657C9"/>
    <w:rsid w:val="00F65F6F"/>
    <w:rsid w:val="00F737C2"/>
    <w:rsid w:val="00F82660"/>
    <w:rsid w:val="00F85E0A"/>
    <w:rsid w:val="00FA14F4"/>
    <w:rsid w:val="00FA5542"/>
    <w:rsid w:val="00FB2BA9"/>
    <w:rsid w:val="00FD1A92"/>
    <w:rsid w:val="00FE24C2"/>
    <w:rsid w:val="00FE2B98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566CF4"/>
  <w15:docId w15:val="{C5577029-E5CD-4B8D-9E8E-60573DF1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0B65"/>
    <w:pPr>
      <w:suppressAutoHyphens/>
    </w:pPr>
    <w:rPr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  <w:color w:val="auto"/>
    </w:rPr>
  </w:style>
  <w:style w:type="character" w:customStyle="1" w:styleId="WW8Num8z2">
    <w:name w:val="WW8Num8z2"/>
    <w:rPr>
      <w:rFonts w:hint="default"/>
      <w:color w:val="3366FF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A1D7B"/>
    <w:pPr>
      <w:suppressAutoHyphens/>
    </w:pPr>
    <w:rPr>
      <w:lang w:eastAsia="ar-SA"/>
    </w:rPr>
  </w:style>
  <w:style w:type="table" w:styleId="Lentelstinklelis">
    <w:name w:val="Table Grid"/>
    <w:basedOn w:val="prastojilentel"/>
    <w:uiPriority w:val="59"/>
    <w:rsid w:val="009D5E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besliotekstasDiagrama">
    <w:name w:val="Debesėlio tekstas Diagrama"/>
    <w:link w:val="Debesliotekstas"/>
    <w:uiPriority w:val="99"/>
    <w:rsid w:val="009D5EF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irektoriaus%20isakymai\Direktoriaus%20isakymas%20-%20pv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3D3D-EDE3-4DBD-85B8-C5CD3907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Direktoriaus isakymas - pvz</Template>
  <TotalTime>11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Daiva Petkevičienė</cp:lastModifiedBy>
  <cp:revision>3</cp:revision>
  <cp:lastPrinted>2019-08-01T08:07:00Z</cp:lastPrinted>
  <dcterms:created xsi:type="dcterms:W3CDTF">2022-09-26T13:29:00Z</dcterms:created>
  <dcterms:modified xsi:type="dcterms:W3CDTF">2022-09-26T13:35:00Z</dcterms:modified>
</cp:coreProperties>
</file>